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1B" w:rsidRPr="00C23575" w:rsidRDefault="005E011B" w:rsidP="000C4B82">
      <w:pPr>
        <w:jc w:val="center"/>
        <w:rPr>
          <w:sz w:val="28"/>
        </w:rPr>
      </w:pPr>
      <w:bookmarkStart w:id="0" w:name="_GoBack"/>
      <w:bookmarkEnd w:id="0"/>
    </w:p>
    <w:p w:rsidR="005E011B" w:rsidRPr="00C23575" w:rsidRDefault="005E011B" w:rsidP="000C4B82">
      <w:pPr>
        <w:jc w:val="center"/>
        <w:rPr>
          <w:sz w:val="28"/>
        </w:rPr>
      </w:pPr>
    </w:p>
    <w:p w:rsidR="0047488A" w:rsidRDefault="0047488A" w:rsidP="000C4B82">
      <w:pPr>
        <w:jc w:val="center"/>
        <w:rPr>
          <w:b/>
          <w:sz w:val="28"/>
        </w:rPr>
      </w:pPr>
      <w:r>
        <w:rPr>
          <w:b/>
          <w:sz w:val="28"/>
        </w:rPr>
        <w:t>Einladung</w:t>
      </w:r>
    </w:p>
    <w:p w:rsidR="000C4B82" w:rsidRPr="00697C22" w:rsidRDefault="000C4B82" w:rsidP="000C4B82">
      <w:pPr>
        <w:jc w:val="center"/>
        <w:rPr>
          <w:b/>
          <w:szCs w:val="22"/>
        </w:rPr>
      </w:pPr>
    </w:p>
    <w:p w:rsidR="0047488A" w:rsidRDefault="0047488A">
      <w:r>
        <w:t xml:space="preserve">Hiermit lade ich Sie zur </w:t>
      </w:r>
      <w:r w:rsidR="002C66A4" w:rsidRPr="00864239">
        <w:rPr>
          <w:b/>
          <w:noProof/>
        </w:rPr>
        <w:t>öffentlichen/nicht öffentlichen Sitzung Ortschaftsrates Heudeber</w:t>
      </w:r>
      <w:r>
        <w:rPr>
          <w:b/>
        </w:rPr>
        <w:t xml:space="preserve"> am </w:t>
      </w:r>
      <w:r w:rsidR="002C66A4" w:rsidRPr="00864239">
        <w:rPr>
          <w:b/>
          <w:noProof/>
        </w:rPr>
        <w:t>Dienstag</w:t>
      </w:r>
      <w:r>
        <w:rPr>
          <w:b/>
        </w:rPr>
        <w:t xml:space="preserve">, </w:t>
      </w:r>
      <w:r w:rsidR="00ED6BF8" w:rsidRPr="00C01FF4">
        <w:t>den</w:t>
      </w:r>
      <w:r w:rsidR="00ED6BF8">
        <w:rPr>
          <w:b/>
        </w:rPr>
        <w:t xml:space="preserve"> </w:t>
      </w:r>
      <w:r w:rsidR="002C66A4" w:rsidRPr="00864239">
        <w:rPr>
          <w:b/>
          <w:noProof/>
        </w:rPr>
        <w:t>21.04.2026</w:t>
      </w:r>
      <w:r>
        <w:rPr>
          <w:b/>
        </w:rPr>
        <w:t xml:space="preserve">, </w:t>
      </w:r>
      <w:r>
        <w:t xml:space="preserve">um </w:t>
      </w:r>
      <w:r w:rsidR="002C66A4" w:rsidRPr="00864239">
        <w:rPr>
          <w:b/>
          <w:noProof/>
        </w:rPr>
        <w:t>19:00</w:t>
      </w:r>
      <w:r>
        <w:rPr>
          <w:b/>
        </w:rPr>
        <w:t> Uhr</w:t>
      </w:r>
      <w:r>
        <w:t xml:space="preserve"> ein.</w:t>
      </w:r>
    </w:p>
    <w:p w:rsidR="0047488A" w:rsidRDefault="0047488A">
      <w:r>
        <w:t xml:space="preserve">Die Sitzung findet im </w:t>
      </w:r>
      <w:r w:rsidR="002C66A4" w:rsidRPr="00864239">
        <w:rPr>
          <w:b/>
          <w:noProof/>
        </w:rPr>
        <w:t>Seniorenclub, Schulstraße 23</w:t>
      </w:r>
      <w:r w:rsidR="004B3CEF">
        <w:rPr>
          <w:b/>
        </w:rPr>
        <w:t xml:space="preserve"> </w:t>
      </w:r>
      <w:r>
        <w:t>statt.</w:t>
      </w:r>
    </w:p>
    <w:p w:rsidR="00873BD7" w:rsidRDefault="00873BD7"/>
    <w:p w:rsidR="0047488A" w:rsidRDefault="0047488A" w:rsidP="00697C22">
      <w:pPr>
        <w:spacing w:before="240" w:after="240"/>
        <w:rPr>
          <w:b/>
          <w:i/>
          <w:sz w:val="24"/>
          <w:u w:val="single"/>
        </w:rPr>
      </w:pPr>
      <w:bookmarkStart w:id="1" w:name="BM_Text1"/>
      <w:bookmarkEnd w:id="1"/>
      <w:r>
        <w:rPr>
          <w:b/>
          <w:i/>
          <w:sz w:val="24"/>
          <w:u w:val="single"/>
        </w:rPr>
        <w:t>Tagesordnung:</w:t>
      </w:r>
    </w:p>
    <w:p w:rsidR="002C66A4" w:rsidRDefault="002C66A4">
      <w:pPr>
        <w:spacing w:before="120" w:after="120"/>
        <w:rPr>
          <w:b/>
          <w:szCs w:val="22"/>
          <w:u w:val="single"/>
        </w:rPr>
      </w:pPr>
      <w:r>
        <w:rPr>
          <w:b/>
          <w:szCs w:val="22"/>
          <w:u w:val="single"/>
        </w:rPr>
        <w:t>Öffentlicher Teil</w:t>
      </w:r>
    </w:p>
    <w:tbl>
      <w:tblPr>
        <w:tblW w:w="886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6157"/>
        <w:gridCol w:w="1843"/>
      </w:tblGrid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r>
              <w:rPr>
                <w:szCs w:val="22"/>
              </w:rPr>
              <w:t>1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r>
              <w:rPr>
                <w:szCs w:val="22"/>
              </w:rPr>
              <w:t>Eröffnung der Sitzung, Feststellung der ordnungsgemäßen Ladung, der fehlenden Mitglieder des Ortschaftsrates und der Beschlussfähigkeit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r>
              <w:rPr>
                <w:szCs w:val="22"/>
              </w:rPr>
              <w:t>2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r>
              <w:rPr>
                <w:szCs w:val="22"/>
              </w:rPr>
              <w:t>Bestätigung der Tagesordnung, Änderungsanträge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r>
              <w:rPr>
                <w:szCs w:val="22"/>
              </w:rPr>
              <w:t>3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r>
              <w:rPr>
                <w:szCs w:val="22"/>
              </w:rPr>
              <w:t>Einwohnerfragestunde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r>
              <w:rPr>
                <w:szCs w:val="22"/>
              </w:rPr>
              <w:t>4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r>
              <w:rPr>
                <w:szCs w:val="22"/>
              </w:rPr>
              <w:t>Entscheidung über Einwendungen und Feststellung der Niederschrift der Sitzung vom 17.02.2026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r>
              <w:rPr>
                <w:szCs w:val="22"/>
              </w:rPr>
              <w:t>5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r>
              <w:rPr>
                <w:szCs w:val="22"/>
              </w:rPr>
              <w:t>Information über die Sitzung des Gemeinderates vom 11.03.2026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r>
              <w:rPr>
                <w:szCs w:val="22"/>
              </w:rPr>
              <w:t>6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r>
              <w:rPr>
                <w:szCs w:val="22"/>
              </w:rPr>
              <w:t>Anfragen und Mitteilungen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</w:tbl>
    <w:p w:rsidR="002C66A4" w:rsidRDefault="002C66A4">
      <w:pPr>
        <w:spacing w:before="120" w:after="120"/>
        <w:rPr>
          <w:b/>
          <w:szCs w:val="22"/>
          <w:u w:val="single"/>
        </w:rPr>
      </w:pPr>
      <w:r>
        <w:rPr>
          <w:b/>
          <w:szCs w:val="22"/>
          <w:u w:val="single"/>
        </w:rPr>
        <w:t>Nicht öffentlicher Teil</w:t>
      </w:r>
    </w:p>
    <w:tbl>
      <w:tblPr>
        <w:tblW w:w="886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6157"/>
        <w:gridCol w:w="1843"/>
      </w:tblGrid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r>
              <w:rPr>
                <w:szCs w:val="22"/>
              </w:rPr>
              <w:t>7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r>
              <w:rPr>
                <w:szCs w:val="22"/>
              </w:rPr>
              <w:t>Entscheidung über Einwendungen und Feststellung der Niederschrift der Sitzung vom 17.02.2026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  <w:r w:rsidRPr="00C23575">
              <w:rPr>
                <w:szCs w:val="22"/>
              </w:rPr>
              <w:t xml:space="preserve"> </w:t>
            </w:r>
            <w:bookmarkStart w:id="2" w:name="Nummer"/>
            <w:bookmarkEnd w:id="2"/>
            <w:r>
              <w:rPr>
                <w:szCs w:val="22"/>
              </w:rPr>
              <w:t>8</w:t>
            </w:r>
            <w:r w:rsidRPr="00C23575">
              <w:rPr>
                <w:szCs w:val="22"/>
              </w:rPr>
              <w:t xml:space="preserve">  </w:t>
            </w: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  <w:bookmarkStart w:id="3" w:name="Text"/>
            <w:bookmarkEnd w:id="3"/>
            <w:r>
              <w:rPr>
                <w:szCs w:val="22"/>
              </w:rPr>
              <w:t>Anfragen und Mitteilungen</w:t>
            </w: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  <w:bookmarkStart w:id="4" w:name="Vorlage"/>
            <w:bookmarkEnd w:id="4"/>
          </w:p>
        </w:tc>
      </w:tr>
      <w:tr w:rsidR="002C66A4">
        <w:tc>
          <w:tcPr>
            <w:tcW w:w="860" w:type="dxa"/>
          </w:tcPr>
          <w:p w:rsidR="002C66A4" w:rsidRPr="00C23575" w:rsidRDefault="002C66A4">
            <w:pPr>
              <w:rPr>
                <w:szCs w:val="22"/>
              </w:rPr>
            </w:pPr>
          </w:p>
        </w:tc>
        <w:tc>
          <w:tcPr>
            <w:tcW w:w="6157" w:type="dxa"/>
          </w:tcPr>
          <w:p w:rsidR="002C66A4" w:rsidRDefault="002C66A4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2C66A4" w:rsidRPr="007B282B" w:rsidRDefault="002C66A4">
            <w:pPr>
              <w:rPr>
                <w:szCs w:val="22"/>
              </w:rPr>
            </w:pPr>
          </w:p>
        </w:tc>
      </w:tr>
    </w:tbl>
    <w:p w:rsidR="00611E56" w:rsidRDefault="00611E56">
      <w:bookmarkStart w:id="5" w:name="Tagesordnung"/>
      <w:bookmarkEnd w:id="5"/>
    </w:p>
    <w:p w:rsidR="0047488A" w:rsidRDefault="0047488A" w:rsidP="00C21E55">
      <w:pPr>
        <w:spacing w:before="240"/>
      </w:pPr>
      <w:r>
        <w:t>Mit freundlichen Grüßen</w:t>
      </w:r>
    </w:p>
    <w:p w:rsidR="0047488A" w:rsidRDefault="00F50392" w:rsidP="007C0259">
      <w:pPr>
        <w:spacing w:before="360"/>
      </w:pPr>
      <w:r>
        <w:t>Anja Meyer</w:t>
      </w:r>
    </w:p>
    <w:p w:rsidR="00C23575" w:rsidRDefault="00F50392" w:rsidP="00037F44">
      <w:r>
        <w:t>Ortsbürgermeisterin</w:t>
      </w:r>
    </w:p>
    <w:p w:rsidR="008F7DDF" w:rsidRDefault="008F7DDF" w:rsidP="00037F44"/>
    <w:p w:rsidR="008F7DDF" w:rsidRDefault="008F7DDF" w:rsidP="00037F44"/>
    <w:p w:rsidR="008F7DDF" w:rsidRDefault="008F7DDF" w:rsidP="00037F44"/>
    <w:sectPr w:rsidR="008F7DDF" w:rsidSect="008F7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418" w:right="1418" w:bottom="680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48" w:rsidRDefault="00084048">
      <w:r>
        <w:separator/>
      </w:r>
    </w:p>
  </w:endnote>
  <w:endnote w:type="continuationSeparator" w:id="0">
    <w:p w:rsidR="00084048" w:rsidRDefault="000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Open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42" w:rsidRDefault="00F95B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88" w:rsidRDefault="00E07A88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42" w:rsidRDefault="00F95B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48" w:rsidRDefault="00084048">
      <w:r>
        <w:separator/>
      </w:r>
    </w:p>
  </w:footnote>
  <w:footnote w:type="continuationSeparator" w:id="0">
    <w:p w:rsidR="00084048" w:rsidRDefault="0008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42" w:rsidRDefault="00F95B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42" w:rsidRDefault="00F95B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E07A88">
      <w:tc>
        <w:tcPr>
          <w:tcW w:w="6520" w:type="dxa"/>
        </w:tcPr>
        <w:p w:rsidR="00E07A88" w:rsidRPr="004B2E26" w:rsidRDefault="00E07A88" w:rsidP="004B2E26">
          <w:pPr>
            <w:pStyle w:val="Kopfzeile"/>
            <w:rPr>
              <w:rFonts w:ascii="Montserrat SemiBold" w:hAnsi="Montserrat SemiBold" w:cs="Open Sans"/>
              <w:b/>
              <w:bCs/>
              <w:sz w:val="28"/>
              <w:szCs w:val="28"/>
              <w:lang w:eastAsia="en-US"/>
            </w:rPr>
          </w:pPr>
        </w:p>
      </w:tc>
      <w:tc>
        <w:tcPr>
          <w:tcW w:w="2647" w:type="dxa"/>
        </w:tcPr>
        <w:p w:rsidR="00E07A88" w:rsidRDefault="00E07A88" w:rsidP="00EF1139">
          <w:pPr>
            <w:pStyle w:val="Kopfzeile"/>
            <w:tabs>
              <w:tab w:val="clear" w:pos="4536"/>
              <w:tab w:val="clear" w:pos="9072"/>
            </w:tabs>
            <w:jc w:val="right"/>
          </w:pPr>
        </w:p>
      </w:tc>
    </w:tr>
  </w:tbl>
  <w:p w:rsidR="00E07A88" w:rsidRDefault="001C298B" w:rsidP="004B2E26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-189865</wp:posOffset>
              </wp:positionH>
              <wp:positionV relativeFrom="paragraph">
                <wp:posOffset>-636270</wp:posOffset>
              </wp:positionV>
              <wp:extent cx="1151255" cy="732790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25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E26" w:rsidRDefault="004B2E26" w:rsidP="004B2E26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/>
                            <w:autoSpaceDE/>
                            <w:adjustRightInd/>
                            <w:jc w:val="center"/>
                            <w:rPr>
                              <w:rFonts w:ascii="Montserrat" w:hAnsi="Montserrat" w:cs="Open Sans"/>
                              <w:color w:val="005DA8"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Montserrat" w:hAnsi="Montserrat" w:cs="Open Sans"/>
                              <w:sz w:val="28"/>
                              <w:szCs w:val="28"/>
                              <w:lang w:eastAsia="en-US"/>
                            </w:rPr>
                            <w:t>GE</w:t>
                          </w:r>
                          <w:r>
                            <w:rPr>
                              <w:rFonts w:ascii="Montserrat SemiBold" w:hAnsi="Montserrat SemiBold" w:cs="Open Sans"/>
                              <w:color w:val="005DA8"/>
                              <w:sz w:val="28"/>
                              <w:szCs w:val="28"/>
                              <w:lang w:eastAsia="en-US"/>
                            </w:rPr>
                            <w:t>MEIN</w:t>
                          </w:r>
                          <w:r>
                            <w:rPr>
                              <w:rFonts w:ascii="Montserrat" w:hAnsi="Montserrat" w:cs="Open Sans"/>
                              <w:sz w:val="28"/>
                              <w:szCs w:val="28"/>
                              <w:lang w:eastAsia="en-US"/>
                            </w:rPr>
                            <w:t>DE</w:t>
                          </w:r>
                        </w:p>
                        <w:p w:rsidR="004B2E26" w:rsidRDefault="004B2E26" w:rsidP="004B2E26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/>
                            <w:autoSpaceDE/>
                            <w:adjustRightInd/>
                            <w:jc w:val="center"/>
                            <w:rPr>
                              <w:rFonts w:ascii="Montserrat SemiBold" w:hAnsi="Montserrat SemiBold" w:cs="Open Sans"/>
                              <w:color w:val="005DA8"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Montserrat SemiBold" w:hAnsi="Montserrat SemiBold" w:cs="Open Sans"/>
                              <w:color w:val="005DA8"/>
                              <w:sz w:val="28"/>
                              <w:szCs w:val="28"/>
                              <w:lang w:eastAsia="en-US"/>
                            </w:rPr>
                            <w:t>NORDHARZ</w:t>
                          </w:r>
                        </w:p>
                        <w:p w:rsidR="004B2E26" w:rsidRPr="00FA375E" w:rsidRDefault="004B2E26" w:rsidP="004B2E26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/>
                            <w:autoSpaceDE/>
                            <w:adjustRightInd/>
                            <w:jc w:val="center"/>
                            <w:rPr>
                              <w:rFonts w:ascii="Montserrat SemiBold" w:hAnsi="Montserrat SemiBold" w:cs="Open Sans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</w:pPr>
                          <w:r w:rsidRPr="00FA375E">
                            <w:rPr>
                              <w:rFonts w:ascii="Montserrat SemiBold" w:hAnsi="Montserrat SemiBold" w:cs="Open Sans"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t>Ratsbüro</w:t>
                          </w:r>
                        </w:p>
                        <w:p w:rsidR="004B2E26" w:rsidRDefault="004B2E26" w:rsidP="004B2E26">
                          <w:pPr>
                            <w:jc w:val="center"/>
                          </w:pPr>
                        </w:p>
                        <w:p w:rsidR="004B2E26" w:rsidRDefault="004B2E26" w:rsidP="004B2E2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4.95pt;margin-top:-50.1pt;width:90.65pt;height:57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5Dtg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" filled="f" stroked="f">
              <v:textbox>
                <w:txbxContent>
                  <w:p w:rsidR="004B2E26" w:rsidRDefault="004B2E26" w:rsidP="004B2E26">
                    <w:pPr>
                      <w:tabs>
                        <w:tab w:val="center" w:pos="4536"/>
                        <w:tab w:val="right" w:pos="9072"/>
                      </w:tabs>
                      <w:overflowPunct/>
                      <w:autoSpaceDE/>
                      <w:adjustRightInd/>
                      <w:jc w:val="center"/>
                      <w:rPr>
                        <w:rFonts w:ascii="Montserrat" w:hAnsi="Montserrat" w:cs="Open Sans"/>
                        <w:color w:val="005DA8"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Montserrat" w:hAnsi="Montserrat" w:cs="Open Sans"/>
                        <w:sz w:val="28"/>
                        <w:szCs w:val="28"/>
                        <w:lang w:eastAsia="en-US"/>
                      </w:rPr>
                      <w:t>GE</w:t>
                    </w:r>
                    <w:r>
                      <w:rPr>
                        <w:rFonts w:ascii="Montserrat SemiBold" w:hAnsi="Montserrat SemiBold" w:cs="Open Sans"/>
                        <w:color w:val="005DA8"/>
                        <w:sz w:val="28"/>
                        <w:szCs w:val="28"/>
                        <w:lang w:eastAsia="en-US"/>
                      </w:rPr>
                      <w:t>MEIN</w:t>
                    </w:r>
                    <w:r>
                      <w:rPr>
                        <w:rFonts w:ascii="Montserrat" w:hAnsi="Montserrat" w:cs="Open Sans"/>
                        <w:sz w:val="28"/>
                        <w:szCs w:val="28"/>
                        <w:lang w:eastAsia="en-US"/>
                      </w:rPr>
                      <w:t>DE</w:t>
                    </w:r>
                  </w:p>
                  <w:p w:rsidR="004B2E26" w:rsidRDefault="004B2E26" w:rsidP="004B2E26">
                    <w:pPr>
                      <w:tabs>
                        <w:tab w:val="center" w:pos="4536"/>
                        <w:tab w:val="right" w:pos="9072"/>
                      </w:tabs>
                      <w:overflowPunct/>
                      <w:autoSpaceDE/>
                      <w:adjustRightInd/>
                      <w:jc w:val="center"/>
                      <w:rPr>
                        <w:rFonts w:ascii="Montserrat SemiBold" w:hAnsi="Montserrat SemiBold" w:cs="Open Sans"/>
                        <w:color w:val="005DA8"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Montserrat SemiBold" w:hAnsi="Montserrat SemiBold" w:cs="Open Sans"/>
                        <w:color w:val="005DA8"/>
                        <w:sz w:val="28"/>
                        <w:szCs w:val="28"/>
                        <w:lang w:eastAsia="en-US"/>
                      </w:rPr>
                      <w:t>NORDHARZ</w:t>
                    </w:r>
                  </w:p>
                  <w:p w:rsidR="004B2E26" w:rsidRPr="00FA375E" w:rsidRDefault="004B2E26" w:rsidP="004B2E26">
                    <w:pPr>
                      <w:tabs>
                        <w:tab w:val="center" w:pos="4536"/>
                        <w:tab w:val="right" w:pos="9072"/>
                      </w:tabs>
                      <w:overflowPunct/>
                      <w:autoSpaceDE/>
                      <w:adjustRightInd/>
                      <w:jc w:val="center"/>
                      <w:rPr>
                        <w:rFonts w:ascii="Montserrat SemiBold" w:hAnsi="Montserrat SemiBold" w:cs="Open Sans"/>
                        <w:b/>
                        <w:bCs/>
                        <w:color w:val="000000"/>
                        <w:sz w:val="28"/>
                        <w:szCs w:val="28"/>
                        <w:lang w:eastAsia="en-US"/>
                      </w:rPr>
                    </w:pPr>
                    <w:r w:rsidRPr="00FA375E">
                      <w:rPr>
                        <w:rFonts w:ascii="Montserrat SemiBold" w:hAnsi="Montserrat SemiBold" w:cs="Open Sans"/>
                        <w:color w:val="000000"/>
                        <w:sz w:val="28"/>
                        <w:szCs w:val="28"/>
                        <w:lang w:eastAsia="en-US"/>
                      </w:rPr>
                      <w:t>Ratsbüro</w:t>
                    </w:r>
                  </w:p>
                  <w:p w:rsidR="004B2E26" w:rsidRDefault="004B2E26" w:rsidP="004B2E26">
                    <w:pPr>
                      <w:jc w:val="center"/>
                    </w:pPr>
                  </w:p>
                  <w:p w:rsidR="004B2E26" w:rsidRDefault="004B2E26" w:rsidP="004B2E26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-591820</wp:posOffset>
              </wp:positionH>
              <wp:positionV relativeFrom="paragraph">
                <wp:posOffset>-588010</wp:posOffset>
              </wp:positionV>
              <wp:extent cx="649605" cy="605790"/>
              <wp:effectExtent l="0" t="0" r="0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E26" w:rsidRDefault="001C298B" w:rsidP="004B2E26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466725" cy="514350"/>
                                <wp:effectExtent l="0" t="0" r="0" b="0"/>
                                <wp:docPr id="3" name="Grafik 12" descr="Ein Bild, das Kunst, Clipart, Darstellung, Zeichnung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2" descr="Ein Bild, das Kunst, Clipart, Darstellung, Zeichnung enthält.&#10;&#10;Automatisch generierte Beschreibu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2" o:spid="_x0000_s1027" type="#_x0000_t202" style="position:absolute;margin-left:-46.6pt;margin-top:-46.3pt;width:51.15pt;height:47.7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" stroked="f">
              <v:textbox style="mso-fit-shape-to-text:t">
                <w:txbxContent>
                  <w:p w:rsidR="004B2E26" w:rsidRDefault="001C298B" w:rsidP="004B2E26">
                    <w:r>
                      <w:rPr>
                        <w:rFonts w:ascii="Times New Roman" w:hAnsi="Times New Roman"/>
                        <w:noProof/>
                        <w:sz w:val="20"/>
                      </w:rPr>
                      <w:drawing>
                        <wp:inline distT="0" distB="0" distL="0" distR="0">
                          <wp:extent cx="466725" cy="514350"/>
                          <wp:effectExtent l="0" t="0" r="0" b="0"/>
                          <wp:docPr id="3" name="Grafik 12" descr="Ein Bild, das Kunst, Clipart, Darstellung, Zeichnung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2" descr="Ein Bild, das Kunst, Clipart, Darstellung, Zeichnung enthält.&#10;&#10;Automatisch generierte Beschreibu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A4"/>
    <w:rsid w:val="00002A5C"/>
    <w:rsid w:val="00037F44"/>
    <w:rsid w:val="00084048"/>
    <w:rsid w:val="000901A0"/>
    <w:rsid w:val="000C1895"/>
    <w:rsid w:val="000C4B82"/>
    <w:rsid w:val="00193A0D"/>
    <w:rsid w:val="001C298B"/>
    <w:rsid w:val="002074CF"/>
    <w:rsid w:val="002C66A4"/>
    <w:rsid w:val="00397651"/>
    <w:rsid w:val="00463AE4"/>
    <w:rsid w:val="0047488A"/>
    <w:rsid w:val="004837D1"/>
    <w:rsid w:val="004B2E26"/>
    <w:rsid w:val="004B3CEF"/>
    <w:rsid w:val="004D0AA4"/>
    <w:rsid w:val="005E011B"/>
    <w:rsid w:val="006016D1"/>
    <w:rsid w:val="00611E56"/>
    <w:rsid w:val="00697C22"/>
    <w:rsid w:val="006B0B3D"/>
    <w:rsid w:val="006F2BD8"/>
    <w:rsid w:val="007C0259"/>
    <w:rsid w:val="007C3BD7"/>
    <w:rsid w:val="007E51F0"/>
    <w:rsid w:val="00813035"/>
    <w:rsid w:val="00873BD7"/>
    <w:rsid w:val="008D6A84"/>
    <w:rsid w:val="008F7C30"/>
    <w:rsid w:val="008F7DDF"/>
    <w:rsid w:val="00920A93"/>
    <w:rsid w:val="00A96318"/>
    <w:rsid w:val="00B755A0"/>
    <w:rsid w:val="00C01FF4"/>
    <w:rsid w:val="00C21E55"/>
    <w:rsid w:val="00C23575"/>
    <w:rsid w:val="00CC0187"/>
    <w:rsid w:val="00CE1212"/>
    <w:rsid w:val="00D943E6"/>
    <w:rsid w:val="00DE59DF"/>
    <w:rsid w:val="00E07A88"/>
    <w:rsid w:val="00EC36D9"/>
    <w:rsid w:val="00ED6BF8"/>
    <w:rsid w:val="00EF1139"/>
    <w:rsid w:val="00F50392"/>
    <w:rsid w:val="00F52A8B"/>
    <w:rsid w:val="00F53252"/>
    <w:rsid w:val="00F95B42"/>
    <w:rsid w:val="00FA375E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33AD7B52-A108-4FF0-81F8-CA541006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F4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customStyle="1" w:styleId="KopfzeileZchn">
    <w:name w:val="Kopfzeile Zchn"/>
    <w:link w:val="Kopfzeile"/>
    <w:uiPriority w:val="99"/>
    <w:rsid w:val="004B2E2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s39195.access.itebo.de\somacos.rz\somacos.rz\InstanceConfig\0035\Dot\smc_e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smc_ek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Kopiervorlage</vt:lpstr>
    </vt:vector>
  </TitlesOfParts>
  <Company>Fa. SOMACOS GmbH &amp; Co. KG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Kopiervorlage</dc:title>
  <dc:subject/>
  <dc:creator>Kumpe, Christin</dc:creator>
  <cp:keywords/>
  <dc:description/>
  <cp:lastModifiedBy>Kumpe, Christin</cp:lastModifiedBy>
  <cp:revision>2</cp:revision>
  <dcterms:created xsi:type="dcterms:W3CDTF">2026-04-08T11:58:00Z</dcterms:created>
  <dcterms:modified xsi:type="dcterms:W3CDTF">2026-04-08T11:58:00Z</dcterms:modified>
</cp:coreProperties>
</file>